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D30D0" w14:textId="77777777" w:rsidR="007B0863" w:rsidRDefault="007B0863" w:rsidP="007B0863">
      <w:pPr>
        <w:tabs>
          <w:tab w:val="left" w:pos="709"/>
        </w:tabs>
        <w:rPr>
          <w:rFonts w:ascii="Arial" w:hAnsi="Arial"/>
          <w:sz w:val="16"/>
        </w:rPr>
      </w:pPr>
      <w:bookmarkStart w:id="0" w:name="_GoBack"/>
      <w:bookmarkEnd w:id="0"/>
    </w:p>
    <w:p w14:paraId="13D655B6" w14:textId="21CE70A9" w:rsidR="007B0863" w:rsidRDefault="007B0863" w:rsidP="007B0863">
      <w:pPr>
        <w:tabs>
          <w:tab w:val="left" w:pos="709"/>
        </w:tabs>
        <w:rPr>
          <w:rFonts w:ascii="Arial" w:hAnsi="Arial"/>
          <w:sz w:val="16"/>
        </w:rPr>
      </w:pPr>
      <w:bookmarkStart w:id="1" w:name="OLE_LINK1"/>
      <w:bookmarkStart w:id="2" w:name="OLE_LINK2"/>
      <w:r>
        <w:rPr>
          <w:rFonts w:ascii="Arial" w:hAnsi="Arial"/>
          <w:sz w:val="16"/>
        </w:rPr>
        <w:t xml:space="preserve">TC Hainstadt 1959 e.V., </w:t>
      </w:r>
      <w:r w:rsidR="00910F6C">
        <w:rPr>
          <w:rFonts w:ascii="Arial" w:hAnsi="Arial"/>
          <w:sz w:val="16"/>
        </w:rPr>
        <w:t>Am Katzenfeld 4</w:t>
      </w:r>
      <w:r w:rsidR="00614677">
        <w:rPr>
          <w:rFonts w:ascii="Arial" w:hAnsi="Arial"/>
          <w:sz w:val="16"/>
        </w:rPr>
        <w:t>, 635</w:t>
      </w:r>
      <w:r w:rsidR="00910F6C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 xml:space="preserve"> Hainburg</w:t>
      </w:r>
      <w:bookmarkEnd w:id="1"/>
      <w:bookmarkEnd w:id="2"/>
    </w:p>
    <w:p w14:paraId="463AFBF2" w14:textId="77777777" w:rsidR="00D653CD" w:rsidRPr="00D653CD" w:rsidRDefault="00D653CD" w:rsidP="00EE50FA">
      <w:pPr>
        <w:tabs>
          <w:tab w:val="left" w:pos="709"/>
        </w:tabs>
        <w:rPr>
          <w:rFonts w:ascii="Arial" w:hAnsi="Arial"/>
          <w:sz w:val="12"/>
          <w:szCs w:val="12"/>
        </w:rPr>
      </w:pPr>
    </w:p>
    <w:p w14:paraId="4999BA00" w14:textId="77777777" w:rsidR="00EE50FA" w:rsidRPr="00F230F4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F230F4">
        <w:rPr>
          <w:rFonts w:ascii="Arial" w:hAnsi="Arial"/>
          <w:sz w:val="22"/>
          <w:szCs w:val="22"/>
        </w:rPr>
        <w:t>An alle Mitglieder </w:t>
      </w:r>
    </w:p>
    <w:p w14:paraId="03F8ADE0" w14:textId="77777777" w:rsidR="00EE50FA" w:rsidRPr="00F230F4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F230F4">
        <w:rPr>
          <w:rFonts w:ascii="Arial" w:hAnsi="Arial"/>
          <w:sz w:val="22"/>
          <w:szCs w:val="22"/>
        </w:rPr>
        <w:t>des TC Hainstadt 1959 e.V.</w:t>
      </w:r>
    </w:p>
    <w:p w14:paraId="3F48BA3E" w14:textId="76330ABE" w:rsidR="00EE50FA" w:rsidRPr="00F230F4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F230F4">
        <w:rPr>
          <w:rFonts w:ascii="Arial" w:hAnsi="Arial"/>
          <w:sz w:val="22"/>
          <w:szCs w:val="22"/>
        </w:rPr>
        <w:t xml:space="preserve">bzw. deren gesetzliche Vertreter </w:t>
      </w:r>
    </w:p>
    <w:p w14:paraId="1F3006D9" w14:textId="77777777" w:rsidR="00EE50FA" w:rsidRPr="00F230F4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62B6543B" w14:textId="49D2A805" w:rsidR="00EE50FA" w:rsidRPr="00F230F4" w:rsidRDefault="00DA2264" w:rsidP="00EE50FA">
      <w:pPr>
        <w:tabs>
          <w:tab w:val="left" w:pos="709"/>
        </w:tabs>
        <w:jc w:val="right"/>
        <w:rPr>
          <w:rFonts w:ascii="Arial" w:hAnsi="Arial"/>
          <w:sz w:val="22"/>
          <w:szCs w:val="22"/>
        </w:rPr>
      </w:pPr>
      <w:r w:rsidRPr="00F230F4">
        <w:rPr>
          <w:rFonts w:ascii="Arial" w:hAnsi="Arial"/>
          <w:sz w:val="22"/>
          <w:szCs w:val="22"/>
        </w:rPr>
        <w:t>Mittwoch</w:t>
      </w:r>
      <w:r w:rsidR="00E30508" w:rsidRPr="00F230F4">
        <w:rPr>
          <w:rFonts w:ascii="Arial" w:hAnsi="Arial"/>
          <w:sz w:val="22"/>
          <w:szCs w:val="22"/>
        </w:rPr>
        <w:t xml:space="preserve">, </w:t>
      </w:r>
      <w:r w:rsidR="00EF1B77">
        <w:rPr>
          <w:rFonts w:ascii="Arial" w:hAnsi="Arial"/>
          <w:sz w:val="22"/>
          <w:szCs w:val="22"/>
        </w:rPr>
        <w:t>07.März</w:t>
      </w:r>
      <w:r w:rsidR="00EE50FA" w:rsidRPr="00F230F4">
        <w:rPr>
          <w:rFonts w:ascii="Arial" w:hAnsi="Arial"/>
          <w:sz w:val="22"/>
          <w:szCs w:val="22"/>
        </w:rPr>
        <w:t xml:space="preserve"> 202</w:t>
      </w:r>
      <w:r w:rsidR="00EF1B77">
        <w:rPr>
          <w:rFonts w:ascii="Arial" w:hAnsi="Arial"/>
          <w:sz w:val="22"/>
          <w:szCs w:val="22"/>
        </w:rPr>
        <w:t>5</w:t>
      </w:r>
    </w:p>
    <w:p w14:paraId="74E9B12F" w14:textId="77777777" w:rsidR="006429EE" w:rsidRDefault="006429EE" w:rsidP="00EE50FA">
      <w:pPr>
        <w:tabs>
          <w:tab w:val="left" w:pos="709"/>
        </w:tabs>
        <w:rPr>
          <w:rFonts w:ascii="Arial" w:hAnsi="Arial"/>
          <w:b/>
          <w:bCs/>
        </w:rPr>
      </w:pPr>
    </w:p>
    <w:p w14:paraId="641DB3D0" w14:textId="4834BBF6" w:rsidR="00EE50FA" w:rsidRPr="00D5181D" w:rsidRDefault="00EE50FA" w:rsidP="00EE50FA">
      <w:pPr>
        <w:tabs>
          <w:tab w:val="left" w:pos="709"/>
        </w:tabs>
        <w:rPr>
          <w:rFonts w:ascii="Arial" w:hAnsi="Arial"/>
        </w:rPr>
      </w:pPr>
      <w:r w:rsidRPr="00D5181D">
        <w:rPr>
          <w:rFonts w:ascii="Arial" w:hAnsi="Arial"/>
          <w:b/>
          <w:bCs/>
        </w:rPr>
        <w:t xml:space="preserve">Einladung zur </w:t>
      </w:r>
      <w:r w:rsidR="006F48F5" w:rsidRPr="00D5181D">
        <w:rPr>
          <w:rFonts w:ascii="Arial" w:hAnsi="Arial"/>
          <w:b/>
          <w:bCs/>
        </w:rPr>
        <w:t>Mitgliederversammlung</w:t>
      </w:r>
      <w:r w:rsidR="00F23D0E">
        <w:rPr>
          <w:rFonts w:ascii="Arial" w:hAnsi="Arial"/>
          <w:b/>
          <w:bCs/>
        </w:rPr>
        <w:t xml:space="preserve"> 202</w:t>
      </w:r>
      <w:r w:rsidR="00EF1B77">
        <w:rPr>
          <w:rFonts w:ascii="Arial" w:hAnsi="Arial"/>
          <w:b/>
          <w:bCs/>
        </w:rPr>
        <w:t>5</w:t>
      </w:r>
    </w:p>
    <w:p w14:paraId="1D624679" w14:textId="77777777" w:rsidR="00EE50FA" w:rsidRPr="00D5181D" w:rsidRDefault="00EE50FA" w:rsidP="00EE50FA">
      <w:pPr>
        <w:tabs>
          <w:tab w:val="left" w:pos="709"/>
        </w:tabs>
        <w:rPr>
          <w:rFonts w:ascii="Arial" w:hAnsi="Arial"/>
        </w:rPr>
      </w:pPr>
    </w:p>
    <w:p w14:paraId="301878A2" w14:textId="77777777" w:rsidR="00715B25" w:rsidRDefault="00715B25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628823DA" w14:textId="77777777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 xml:space="preserve">Liebes TC Hainstadt-Mitglied, </w:t>
      </w:r>
    </w:p>
    <w:p w14:paraId="21B90114" w14:textId="78BF8AA3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516B3248" w14:textId="134077BA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 xml:space="preserve">zur </w:t>
      </w:r>
      <w:r w:rsidR="00F23D0E">
        <w:rPr>
          <w:rFonts w:ascii="Arial" w:hAnsi="Arial"/>
          <w:sz w:val="22"/>
          <w:szCs w:val="22"/>
        </w:rPr>
        <w:t>diesjährigen</w:t>
      </w:r>
      <w:r w:rsidRPr="00715B25">
        <w:rPr>
          <w:rFonts w:ascii="Arial" w:hAnsi="Arial"/>
          <w:sz w:val="22"/>
          <w:szCs w:val="22"/>
        </w:rPr>
        <w:t xml:space="preserve"> Mitgliederversammlung laden wir </w:t>
      </w:r>
      <w:r w:rsidR="000F733A">
        <w:rPr>
          <w:rFonts w:ascii="Arial" w:hAnsi="Arial"/>
          <w:sz w:val="22"/>
          <w:szCs w:val="22"/>
        </w:rPr>
        <w:t xml:space="preserve">dich </w:t>
      </w:r>
      <w:r w:rsidR="00E30508">
        <w:rPr>
          <w:rFonts w:ascii="Arial" w:hAnsi="Arial"/>
          <w:b/>
          <w:bCs/>
          <w:sz w:val="22"/>
          <w:szCs w:val="22"/>
        </w:rPr>
        <w:t>am Montag, dem</w:t>
      </w:r>
      <w:r w:rsidR="006F48F5" w:rsidRPr="00715B25">
        <w:rPr>
          <w:rFonts w:ascii="Arial" w:hAnsi="Arial"/>
          <w:b/>
          <w:bCs/>
          <w:sz w:val="22"/>
          <w:szCs w:val="22"/>
        </w:rPr>
        <w:t xml:space="preserve"> </w:t>
      </w:r>
      <w:r w:rsidR="00EF1B77">
        <w:rPr>
          <w:rFonts w:ascii="Arial" w:hAnsi="Arial"/>
          <w:b/>
          <w:bCs/>
          <w:sz w:val="22"/>
          <w:szCs w:val="22"/>
        </w:rPr>
        <w:t>31</w:t>
      </w:r>
      <w:r w:rsidR="006F48F5" w:rsidRPr="00715B25">
        <w:rPr>
          <w:rFonts w:ascii="Arial" w:hAnsi="Arial"/>
          <w:b/>
          <w:bCs/>
          <w:sz w:val="22"/>
          <w:szCs w:val="22"/>
        </w:rPr>
        <w:t>.</w:t>
      </w:r>
      <w:r w:rsidR="00F23D0E">
        <w:rPr>
          <w:rFonts w:ascii="Arial" w:hAnsi="Arial"/>
          <w:b/>
          <w:bCs/>
          <w:sz w:val="22"/>
          <w:szCs w:val="22"/>
        </w:rPr>
        <w:t>03</w:t>
      </w:r>
      <w:r w:rsidRPr="00715B25">
        <w:rPr>
          <w:rFonts w:ascii="Arial" w:hAnsi="Arial"/>
          <w:b/>
          <w:bCs/>
          <w:sz w:val="22"/>
          <w:szCs w:val="22"/>
        </w:rPr>
        <w:t>.202</w:t>
      </w:r>
      <w:r w:rsidR="00EF1B77">
        <w:rPr>
          <w:rFonts w:ascii="Arial" w:hAnsi="Arial"/>
          <w:b/>
          <w:bCs/>
          <w:sz w:val="22"/>
          <w:szCs w:val="22"/>
        </w:rPr>
        <w:t>5</w:t>
      </w:r>
      <w:r w:rsidRPr="00715B25">
        <w:rPr>
          <w:rFonts w:ascii="Arial" w:hAnsi="Arial"/>
          <w:b/>
          <w:bCs/>
          <w:sz w:val="22"/>
          <w:szCs w:val="22"/>
        </w:rPr>
        <w:t>, von 19.</w:t>
      </w:r>
      <w:r w:rsidR="00831FC0">
        <w:rPr>
          <w:rFonts w:ascii="Arial" w:hAnsi="Arial"/>
          <w:b/>
          <w:bCs/>
          <w:sz w:val="22"/>
          <w:szCs w:val="22"/>
        </w:rPr>
        <w:t>0</w:t>
      </w:r>
      <w:r w:rsidRPr="00715B25">
        <w:rPr>
          <w:rFonts w:ascii="Arial" w:hAnsi="Arial"/>
          <w:b/>
          <w:bCs/>
          <w:sz w:val="22"/>
          <w:szCs w:val="22"/>
        </w:rPr>
        <w:t>0 bis 2</w:t>
      </w:r>
      <w:r w:rsidR="00831FC0">
        <w:rPr>
          <w:rFonts w:ascii="Arial" w:hAnsi="Arial"/>
          <w:b/>
          <w:bCs/>
          <w:sz w:val="22"/>
          <w:szCs w:val="22"/>
        </w:rPr>
        <w:t>0</w:t>
      </w:r>
      <w:r w:rsidRPr="00715B25">
        <w:rPr>
          <w:rFonts w:ascii="Arial" w:hAnsi="Arial"/>
          <w:b/>
          <w:bCs/>
          <w:sz w:val="22"/>
          <w:szCs w:val="22"/>
        </w:rPr>
        <w:t>:</w:t>
      </w:r>
      <w:r w:rsidR="00831FC0">
        <w:rPr>
          <w:rFonts w:ascii="Arial" w:hAnsi="Arial"/>
          <w:b/>
          <w:bCs/>
          <w:sz w:val="22"/>
          <w:szCs w:val="22"/>
        </w:rPr>
        <w:t>3</w:t>
      </w:r>
      <w:r w:rsidRPr="00715B25">
        <w:rPr>
          <w:rFonts w:ascii="Arial" w:hAnsi="Arial"/>
          <w:b/>
          <w:bCs/>
          <w:sz w:val="22"/>
          <w:szCs w:val="22"/>
        </w:rPr>
        <w:t>0 Uhr i</w:t>
      </w:r>
      <w:r w:rsidR="00E813AE">
        <w:rPr>
          <w:rFonts w:ascii="Arial" w:hAnsi="Arial"/>
          <w:b/>
          <w:bCs/>
          <w:sz w:val="22"/>
          <w:szCs w:val="22"/>
        </w:rPr>
        <w:t xml:space="preserve">n </w:t>
      </w:r>
      <w:r w:rsidR="00DA2264">
        <w:rPr>
          <w:rFonts w:ascii="Arial" w:hAnsi="Arial"/>
          <w:b/>
          <w:bCs/>
          <w:sz w:val="22"/>
          <w:szCs w:val="22"/>
        </w:rPr>
        <w:t>unser Clubhaus</w:t>
      </w:r>
      <w:r w:rsidR="009A1813">
        <w:rPr>
          <w:rFonts w:ascii="Arial" w:hAnsi="Arial"/>
          <w:b/>
          <w:bCs/>
          <w:sz w:val="22"/>
          <w:szCs w:val="22"/>
        </w:rPr>
        <w:t>,</w:t>
      </w:r>
      <w:r w:rsidRPr="00715B25">
        <w:rPr>
          <w:rFonts w:ascii="Arial" w:hAnsi="Arial"/>
          <w:b/>
          <w:bCs/>
          <w:sz w:val="22"/>
          <w:szCs w:val="22"/>
        </w:rPr>
        <w:t xml:space="preserve"> </w:t>
      </w:r>
      <w:r w:rsidRPr="00715B25">
        <w:rPr>
          <w:rFonts w:ascii="Arial" w:hAnsi="Arial"/>
          <w:sz w:val="22"/>
          <w:szCs w:val="22"/>
        </w:rPr>
        <w:t xml:space="preserve">herzlich ein. Für alle minderjährigen Mitglieder ist der gesetzliche Vertreter herzlich willkommen. </w:t>
      </w:r>
    </w:p>
    <w:p w14:paraId="35D8AE80" w14:textId="77777777" w:rsidR="00715B25" w:rsidRDefault="00715B25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1874E214" w14:textId="77777777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 xml:space="preserve">Es liegen für die Versammlung folgende Tagesordnungspunkte vor: </w:t>
      </w:r>
    </w:p>
    <w:p w14:paraId="4472DA37" w14:textId="77777777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6778985B" w14:textId="14929129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1. Begrüßung </w:t>
      </w:r>
    </w:p>
    <w:p w14:paraId="26FCFE0C" w14:textId="4A2F87A5" w:rsidR="00F23D0E" w:rsidRPr="00715B25" w:rsidRDefault="00831FC0" w:rsidP="00F23D0E">
      <w:pPr>
        <w:tabs>
          <w:tab w:val="left" w:pos="7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58376E">
        <w:rPr>
          <w:rFonts w:ascii="Arial" w:hAnsi="Arial"/>
          <w:sz w:val="22"/>
          <w:szCs w:val="22"/>
        </w:rPr>
        <w:t xml:space="preserve">. </w:t>
      </w:r>
      <w:r w:rsidR="00F23D0E" w:rsidRPr="00715B25">
        <w:rPr>
          <w:rFonts w:ascii="Arial" w:hAnsi="Arial"/>
          <w:sz w:val="22"/>
          <w:szCs w:val="22"/>
        </w:rPr>
        <w:t>Anträge zur Ergänzung der Tagesordnung </w:t>
      </w:r>
    </w:p>
    <w:p w14:paraId="52AAE18F" w14:textId="77777777" w:rsidR="00F23D0E" w:rsidRPr="00715B25" w:rsidRDefault="00F23D0E" w:rsidP="00F23D0E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3. Genehmigung der Tagesordnung</w:t>
      </w:r>
    </w:p>
    <w:p w14:paraId="5E244AC5" w14:textId="77777777" w:rsidR="00DA2264" w:rsidRDefault="00F23D0E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 xml:space="preserve">4. </w:t>
      </w:r>
      <w:r w:rsidR="00831FC0" w:rsidRPr="00715B25">
        <w:rPr>
          <w:rFonts w:ascii="Arial" w:hAnsi="Arial"/>
          <w:sz w:val="22"/>
          <w:szCs w:val="22"/>
        </w:rPr>
        <w:t>Berichte des Vorstandes, Vorstand Finanzen, Vereinsausschüsse</w:t>
      </w:r>
      <w:r w:rsidR="00831FC0">
        <w:rPr>
          <w:rFonts w:ascii="Arial" w:hAnsi="Arial"/>
          <w:sz w:val="22"/>
          <w:szCs w:val="22"/>
        </w:rPr>
        <w:t xml:space="preserve"> </w:t>
      </w:r>
    </w:p>
    <w:p w14:paraId="7D4F00CA" w14:textId="284DB681" w:rsidR="00DA2264" w:rsidRPr="00715B25" w:rsidRDefault="00DA2264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 w:rsidRPr="00715B25">
        <w:rPr>
          <w:rFonts w:ascii="Arial" w:hAnsi="Arial"/>
          <w:sz w:val="22"/>
          <w:szCs w:val="22"/>
        </w:rPr>
        <w:t>Bericht der Kassenprüfer</w:t>
      </w:r>
    </w:p>
    <w:p w14:paraId="5ADE3DB7" w14:textId="77777777" w:rsidR="00DA2264" w:rsidRPr="00715B25" w:rsidRDefault="00DA2264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6. Genehmigung des Kassenberichts</w:t>
      </w:r>
    </w:p>
    <w:p w14:paraId="65C73EDE" w14:textId="26FB7E63" w:rsidR="00DA2264" w:rsidRPr="00715B25" w:rsidRDefault="00DA2264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7. Entlastung des Vorstandes</w:t>
      </w:r>
    </w:p>
    <w:p w14:paraId="27C3B606" w14:textId="1D851DDC" w:rsidR="00DA2264" w:rsidRDefault="00EF1B77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DA2264" w:rsidRPr="00715B25">
        <w:rPr>
          <w:rFonts w:ascii="Arial" w:hAnsi="Arial"/>
          <w:sz w:val="22"/>
          <w:szCs w:val="22"/>
        </w:rPr>
        <w:t>. Vorstellung und Genehmigung der Finanzplanung für 202</w:t>
      </w:r>
      <w:r>
        <w:rPr>
          <w:rFonts w:ascii="Arial" w:hAnsi="Arial"/>
          <w:sz w:val="22"/>
          <w:szCs w:val="22"/>
        </w:rPr>
        <w:t>5</w:t>
      </w:r>
    </w:p>
    <w:p w14:paraId="1A2AC2D3" w14:textId="5D51CD10" w:rsidR="00DA2264" w:rsidRDefault="00EF1B77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DA2264">
        <w:rPr>
          <w:rFonts w:ascii="Arial" w:hAnsi="Arial"/>
          <w:sz w:val="22"/>
          <w:szCs w:val="22"/>
        </w:rPr>
        <w:t>. Wahl der Kassenprüfer</w:t>
      </w:r>
    </w:p>
    <w:p w14:paraId="2E242F3D" w14:textId="553A1D2E" w:rsidR="00F230F4" w:rsidRPr="00715B25" w:rsidRDefault="00DA2264" w:rsidP="00EF1B77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1</w:t>
      </w:r>
      <w:r w:rsidR="00EF1B77">
        <w:rPr>
          <w:rFonts w:ascii="Arial" w:hAnsi="Arial"/>
          <w:sz w:val="22"/>
          <w:szCs w:val="22"/>
        </w:rPr>
        <w:t>0</w:t>
      </w:r>
      <w:r w:rsidRPr="00715B25">
        <w:rPr>
          <w:rFonts w:ascii="Arial" w:hAnsi="Arial"/>
          <w:sz w:val="22"/>
          <w:szCs w:val="22"/>
        </w:rPr>
        <w:t>. Anträg</w:t>
      </w:r>
      <w:r>
        <w:rPr>
          <w:rFonts w:ascii="Arial" w:hAnsi="Arial"/>
          <w:sz w:val="22"/>
          <w:szCs w:val="22"/>
        </w:rPr>
        <w:t>e</w:t>
      </w:r>
    </w:p>
    <w:p w14:paraId="6849697D" w14:textId="36CF5764" w:rsidR="00DA2264" w:rsidRPr="00715B25" w:rsidRDefault="00DA2264" w:rsidP="00DA2264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1</w:t>
      </w:r>
      <w:r w:rsidR="00EF1B77">
        <w:rPr>
          <w:rFonts w:ascii="Arial" w:hAnsi="Arial"/>
          <w:sz w:val="22"/>
          <w:szCs w:val="22"/>
        </w:rPr>
        <w:t>1</w:t>
      </w:r>
      <w:r w:rsidRPr="00715B25">
        <w:rPr>
          <w:rFonts w:ascii="Arial" w:hAnsi="Arial"/>
          <w:sz w:val="22"/>
          <w:szCs w:val="22"/>
        </w:rPr>
        <w:t>. Jahresausblick mit Vorstellung der Aktivitäten in 202</w:t>
      </w:r>
      <w:r w:rsidR="00EC6BF7">
        <w:rPr>
          <w:rFonts w:ascii="Arial" w:hAnsi="Arial"/>
          <w:sz w:val="22"/>
          <w:szCs w:val="22"/>
        </w:rPr>
        <w:t>5</w:t>
      </w:r>
    </w:p>
    <w:p w14:paraId="2E538BC6" w14:textId="480014BA" w:rsidR="00EE50FA" w:rsidRPr="00715B25" w:rsidRDefault="00DA2264" w:rsidP="00F23D0E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1</w:t>
      </w:r>
      <w:r w:rsidR="00EF1B77">
        <w:rPr>
          <w:rFonts w:ascii="Arial" w:hAnsi="Arial"/>
          <w:sz w:val="22"/>
          <w:szCs w:val="22"/>
        </w:rPr>
        <w:t>2</w:t>
      </w:r>
      <w:r w:rsidRPr="00715B25">
        <w:rPr>
          <w:rFonts w:ascii="Arial" w:hAnsi="Arial"/>
          <w:sz w:val="22"/>
          <w:szCs w:val="22"/>
        </w:rPr>
        <w:t xml:space="preserve">. Verschiedenes </w:t>
      </w:r>
    </w:p>
    <w:p w14:paraId="405DA6DF" w14:textId="77777777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5625F901" w14:textId="42B0C9D3" w:rsidR="00EE50FA" w:rsidRPr="00715B25" w:rsidRDefault="00EE50FA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>Bitte zusät</w:t>
      </w:r>
      <w:r w:rsidR="006F48F5" w:rsidRPr="00715B25">
        <w:rPr>
          <w:rFonts w:ascii="Arial" w:hAnsi="Arial"/>
          <w:sz w:val="22"/>
          <w:szCs w:val="22"/>
        </w:rPr>
        <w:t xml:space="preserve">zliche Anträge, die unter Top </w:t>
      </w:r>
      <w:r w:rsidR="00F23D0E">
        <w:rPr>
          <w:rFonts w:ascii="Arial" w:hAnsi="Arial"/>
          <w:sz w:val="22"/>
          <w:szCs w:val="22"/>
        </w:rPr>
        <w:t>1</w:t>
      </w:r>
      <w:r w:rsidR="00EF1B77">
        <w:rPr>
          <w:rFonts w:ascii="Arial" w:hAnsi="Arial"/>
          <w:sz w:val="22"/>
          <w:szCs w:val="22"/>
        </w:rPr>
        <w:t>0</w:t>
      </w:r>
      <w:r w:rsidRPr="00715B25">
        <w:rPr>
          <w:rFonts w:ascii="Arial" w:hAnsi="Arial"/>
          <w:sz w:val="22"/>
          <w:szCs w:val="22"/>
        </w:rPr>
        <w:t xml:space="preserve"> behandelt werden sollen, bis spätestens </w:t>
      </w:r>
      <w:r w:rsidR="00EF1B77">
        <w:rPr>
          <w:rFonts w:ascii="Arial" w:hAnsi="Arial"/>
          <w:sz w:val="22"/>
          <w:szCs w:val="22"/>
        </w:rPr>
        <w:t>1</w:t>
      </w:r>
      <w:r w:rsidR="00DA2264">
        <w:rPr>
          <w:rFonts w:ascii="Arial" w:hAnsi="Arial"/>
          <w:sz w:val="22"/>
          <w:szCs w:val="22"/>
        </w:rPr>
        <w:t>3</w:t>
      </w:r>
      <w:r w:rsidR="00816F48">
        <w:rPr>
          <w:rFonts w:ascii="Arial" w:hAnsi="Arial"/>
          <w:sz w:val="22"/>
          <w:szCs w:val="22"/>
        </w:rPr>
        <w:t>.</w:t>
      </w:r>
      <w:r w:rsidR="00F23D0E">
        <w:rPr>
          <w:rFonts w:ascii="Arial" w:hAnsi="Arial"/>
          <w:sz w:val="22"/>
          <w:szCs w:val="22"/>
        </w:rPr>
        <w:t>03</w:t>
      </w:r>
      <w:r w:rsidR="006F48F5" w:rsidRPr="00715B25">
        <w:rPr>
          <w:rFonts w:ascii="Arial" w:hAnsi="Arial"/>
          <w:sz w:val="22"/>
          <w:szCs w:val="22"/>
        </w:rPr>
        <w:t>.202</w:t>
      </w:r>
      <w:r w:rsidR="00EF1B77">
        <w:rPr>
          <w:rFonts w:ascii="Arial" w:hAnsi="Arial"/>
          <w:sz w:val="22"/>
          <w:szCs w:val="22"/>
        </w:rPr>
        <w:t>5</w:t>
      </w:r>
      <w:r w:rsidR="00DA2264">
        <w:rPr>
          <w:rFonts w:ascii="Arial" w:hAnsi="Arial"/>
          <w:sz w:val="22"/>
          <w:szCs w:val="22"/>
        </w:rPr>
        <w:t xml:space="preserve"> </w:t>
      </w:r>
      <w:r w:rsidRPr="00715B25">
        <w:rPr>
          <w:rFonts w:ascii="Arial" w:hAnsi="Arial"/>
          <w:sz w:val="22"/>
          <w:szCs w:val="22"/>
        </w:rPr>
        <w:t xml:space="preserve">schriftlich und begründet beim Vorstand einreichen (vorstand@tc-hainstadt.de). Diese werden </w:t>
      </w:r>
      <w:r w:rsidR="00715B25">
        <w:rPr>
          <w:rFonts w:ascii="Arial" w:hAnsi="Arial"/>
          <w:sz w:val="22"/>
          <w:szCs w:val="22"/>
        </w:rPr>
        <w:br/>
      </w:r>
      <w:r w:rsidRPr="00715B25">
        <w:rPr>
          <w:rFonts w:ascii="Arial" w:hAnsi="Arial"/>
          <w:sz w:val="22"/>
          <w:szCs w:val="22"/>
        </w:rPr>
        <w:t>14 Tage vor der Mitgliederversammlung in der Informationstafel am Clubhaus zur Einsicht ausgehängt. Beanstandungen können nur vor der Veranstaltung erfolgen.</w:t>
      </w:r>
    </w:p>
    <w:p w14:paraId="192C9622" w14:textId="77777777" w:rsidR="003C6BD2" w:rsidRPr="00715B25" w:rsidRDefault="003C6BD2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09CE7F8C" w14:textId="4F1D055E" w:rsidR="00EE50FA" w:rsidRPr="00715B25" w:rsidRDefault="00EA02C5" w:rsidP="00EE50FA">
      <w:pPr>
        <w:tabs>
          <w:tab w:val="left" w:pos="7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object w:dxaOrig="1440" w:dyaOrig="1440" w14:anchorId="6FEFB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8.2pt;margin-top:20.8pt;width:170.4pt;height:76.8pt;z-index:-251657728;mso-position-horizontal-relative:text;mso-position-vertical-relative:text">
            <v:imagedata r:id="rId7" o:title=""/>
          </v:shape>
          <o:OLEObject Type="Embed" ProgID="Acrobat.Document.DC" ShapeID="_x0000_s1026" DrawAspect="Content" ObjectID="_1803284275" r:id="rId8"/>
        </w:object>
      </w:r>
      <w:r w:rsidR="00546D8E" w:rsidRPr="00715B25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2507BD0E" wp14:editId="4B971389">
            <wp:simplePos x="0" y="0"/>
            <wp:positionH relativeFrom="column">
              <wp:posOffset>44450</wp:posOffset>
            </wp:positionH>
            <wp:positionV relativeFrom="paragraph">
              <wp:posOffset>289560</wp:posOffset>
            </wp:positionV>
            <wp:extent cx="1341120" cy="514350"/>
            <wp:effectExtent l="0" t="0" r="508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0FA" w:rsidRPr="00715B25">
        <w:rPr>
          <w:rFonts w:ascii="Arial" w:hAnsi="Arial"/>
          <w:sz w:val="22"/>
          <w:szCs w:val="22"/>
        </w:rPr>
        <w:t xml:space="preserve">Wir freuen uns auf </w:t>
      </w:r>
      <w:r w:rsidR="00D13320">
        <w:rPr>
          <w:rFonts w:ascii="Arial" w:hAnsi="Arial"/>
          <w:sz w:val="22"/>
          <w:szCs w:val="22"/>
        </w:rPr>
        <w:t>dein</w:t>
      </w:r>
      <w:r w:rsidR="00EE50FA" w:rsidRPr="00715B25">
        <w:rPr>
          <w:rFonts w:ascii="Arial" w:hAnsi="Arial"/>
          <w:sz w:val="22"/>
          <w:szCs w:val="22"/>
        </w:rPr>
        <w:t xml:space="preserve"> Kommen und verbleiben mit sportlichen Grüßen </w:t>
      </w:r>
      <w:r w:rsidR="008F2F63">
        <w:rPr>
          <w:rFonts w:ascii="Arial" w:hAnsi="Arial"/>
          <w:sz w:val="22"/>
          <w:szCs w:val="22"/>
        </w:rPr>
        <w:br/>
      </w:r>
    </w:p>
    <w:p w14:paraId="2263CDFF" w14:textId="2763CEED" w:rsidR="007B0863" w:rsidRPr="00715B25" w:rsidRDefault="007B2606" w:rsidP="007B0863">
      <w:pPr>
        <w:tabs>
          <w:tab w:val="left" w:pos="709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8C41784" wp14:editId="5BDEEE41">
            <wp:simplePos x="0" y="0"/>
            <wp:positionH relativeFrom="column">
              <wp:posOffset>4126230</wp:posOffset>
            </wp:positionH>
            <wp:positionV relativeFrom="paragraph">
              <wp:posOffset>50800</wp:posOffset>
            </wp:positionV>
            <wp:extent cx="1554480" cy="394335"/>
            <wp:effectExtent l="0" t="0" r="0" b="1206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"/>
                    <a:stretch/>
                  </pic:blipFill>
                  <pic:spPr bwMode="auto">
                    <a:xfrm>
                      <a:off x="0" y="0"/>
                      <a:ext cx="15544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74EB2" w14:textId="77777777" w:rsidR="00EF1B77" w:rsidRDefault="00EF1B77" w:rsidP="006429EE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612C713" w14:textId="77777777" w:rsidR="00EF1B77" w:rsidRDefault="00EF1B77" w:rsidP="006429EE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9B69776" w14:textId="593CCABB" w:rsidR="00C319A1" w:rsidRPr="00715B25" w:rsidRDefault="006429EE" w:rsidP="006429EE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15B25">
        <w:rPr>
          <w:rFonts w:ascii="Arial" w:hAnsi="Arial"/>
          <w:sz w:val="22"/>
          <w:szCs w:val="22"/>
        </w:rPr>
        <w:t xml:space="preserve">Gila </w:t>
      </w:r>
      <w:proofErr w:type="spellStart"/>
      <w:r w:rsidRPr="00715B25">
        <w:rPr>
          <w:rFonts w:ascii="Arial" w:hAnsi="Arial"/>
          <w:sz w:val="22"/>
          <w:szCs w:val="22"/>
        </w:rPr>
        <w:t>Aufhamm</w:t>
      </w:r>
      <w:r w:rsidR="00EF1B77">
        <w:rPr>
          <w:rFonts w:ascii="Arial" w:hAnsi="Arial"/>
          <w:sz w:val="22"/>
          <w:szCs w:val="22"/>
        </w:rPr>
        <w:t>er-Ochmann</w:t>
      </w:r>
      <w:proofErr w:type="spellEnd"/>
      <w:r w:rsidR="00EF1B77">
        <w:rPr>
          <w:rFonts w:ascii="Arial" w:hAnsi="Arial"/>
          <w:sz w:val="22"/>
          <w:szCs w:val="22"/>
        </w:rPr>
        <w:tab/>
      </w:r>
      <w:r w:rsidR="00EF1B77">
        <w:rPr>
          <w:rFonts w:ascii="Arial" w:hAnsi="Arial"/>
          <w:sz w:val="22"/>
          <w:szCs w:val="22"/>
        </w:rPr>
        <w:tab/>
      </w:r>
      <w:r w:rsidR="00546D8E">
        <w:rPr>
          <w:rFonts w:ascii="Arial" w:hAnsi="Arial"/>
          <w:sz w:val="22"/>
          <w:szCs w:val="22"/>
        </w:rPr>
        <w:t>Simone Müller</w:t>
      </w:r>
      <w:r w:rsidR="00546D8E">
        <w:rPr>
          <w:rFonts w:ascii="Arial" w:hAnsi="Arial"/>
          <w:sz w:val="22"/>
          <w:szCs w:val="22"/>
        </w:rPr>
        <w:tab/>
      </w:r>
      <w:r w:rsidR="00546D8E">
        <w:rPr>
          <w:rFonts w:ascii="Arial" w:hAnsi="Arial"/>
          <w:sz w:val="22"/>
          <w:szCs w:val="22"/>
        </w:rPr>
        <w:tab/>
      </w:r>
      <w:r w:rsidR="00546D8E">
        <w:rPr>
          <w:rFonts w:ascii="Arial" w:hAnsi="Arial"/>
          <w:sz w:val="22"/>
          <w:szCs w:val="22"/>
        </w:rPr>
        <w:tab/>
      </w:r>
      <w:r w:rsidR="00EF1B77">
        <w:rPr>
          <w:rFonts w:ascii="Arial" w:hAnsi="Arial"/>
          <w:sz w:val="22"/>
          <w:szCs w:val="22"/>
        </w:rPr>
        <w:t>Hubert Große-</w:t>
      </w:r>
      <w:proofErr w:type="spellStart"/>
      <w:r w:rsidR="00EF1B77">
        <w:rPr>
          <w:rFonts w:ascii="Arial" w:hAnsi="Arial"/>
          <w:sz w:val="22"/>
          <w:szCs w:val="22"/>
        </w:rPr>
        <w:t>Venhaus</w:t>
      </w:r>
      <w:proofErr w:type="spellEnd"/>
      <w:r w:rsidR="00EF1B77">
        <w:rPr>
          <w:rFonts w:ascii="Arial" w:hAnsi="Arial"/>
          <w:sz w:val="22"/>
          <w:szCs w:val="22"/>
        </w:rPr>
        <w:t xml:space="preserve"> 1.Vorsitzende                                  </w:t>
      </w:r>
      <w:r w:rsidR="00546D8E">
        <w:rPr>
          <w:rFonts w:ascii="Arial" w:hAnsi="Arial"/>
          <w:sz w:val="22"/>
          <w:szCs w:val="22"/>
        </w:rPr>
        <w:t xml:space="preserve">  2. Vorsitzende</w:t>
      </w:r>
      <w:r w:rsidR="00546D8E">
        <w:rPr>
          <w:rFonts w:ascii="Arial" w:hAnsi="Arial"/>
          <w:sz w:val="22"/>
          <w:szCs w:val="22"/>
        </w:rPr>
        <w:tab/>
      </w:r>
      <w:r w:rsidR="00546D8E">
        <w:rPr>
          <w:rFonts w:ascii="Arial" w:hAnsi="Arial"/>
          <w:sz w:val="22"/>
          <w:szCs w:val="22"/>
        </w:rPr>
        <w:tab/>
      </w:r>
      <w:r w:rsidR="00546D8E">
        <w:rPr>
          <w:rFonts w:ascii="Arial" w:hAnsi="Arial"/>
          <w:sz w:val="22"/>
          <w:szCs w:val="22"/>
        </w:rPr>
        <w:tab/>
      </w:r>
      <w:r w:rsidRPr="00715B25">
        <w:rPr>
          <w:rFonts w:ascii="Arial" w:hAnsi="Arial"/>
          <w:sz w:val="22"/>
          <w:szCs w:val="22"/>
        </w:rPr>
        <w:t>Vorstand Finanzen</w:t>
      </w:r>
    </w:p>
    <w:sectPr w:rsidR="00C319A1" w:rsidRPr="00715B25" w:rsidSect="00745B86">
      <w:headerReference w:type="default" r:id="rId11"/>
      <w:footerReference w:type="default" r:id="rId12"/>
      <w:pgSz w:w="11906" w:h="16838" w:code="9"/>
      <w:pgMar w:top="1794" w:right="849" w:bottom="226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F11C" w14:textId="77777777" w:rsidR="00EA02C5" w:rsidRDefault="00EA02C5">
      <w:r>
        <w:separator/>
      </w:r>
    </w:p>
  </w:endnote>
  <w:endnote w:type="continuationSeparator" w:id="0">
    <w:p w14:paraId="1916AE41" w14:textId="77777777" w:rsidR="00EA02C5" w:rsidRDefault="00E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B1D3" w14:textId="77777777" w:rsidR="00715B25" w:rsidRDefault="00715B25" w:rsidP="00591D60">
    <w:pPr>
      <w:pStyle w:val="Fuzeile"/>
      <w:pBdr>
        <w:bottom w:val="single" w:sz="4" w:space="1" w:color="000000"/>
      </w:pBdr>
      <w:tabs>
        <w:tab w:val="left" w:pos="2160"/>
      </w:tabs>
      <w:rPr>
        <w:rFonts w:ascii="Arial" w:hAnsi="Arial" w:cs="Arial"/>
        <w:color w:val="000000"/>
        <w:sz w:val="12"/>
        <w:szCs w:val="12"/>
      </w:rPr>
    </w:pPr>
  </w:p>
  <w:p w14:paraId="50F73164" w14:textId="77777777" w:rsidR="00715B25" w:rsidRPr="00BB56AD" w:rsidRDefault="00715B25" w:rsidP="00BB56AD">
    <w:pPr>
      <w:pStyle w:val="Kopfzeile"/>
      <w:jc w:val="right"/>
      <w:rPr>
        <w:rFonts w:ascii="Arial" w:hAnsi="Arial" w:cs="Arial"/>
        <w:sz w:val="20"/>
        <w:szCs w:val="20"/>
      </w:rPr>
    </w:pPr>
    <w:r w:rsidRPr="00BB56AD">
      <w:rPr>
        <w:rFonts w:ascii="Arial" w:hAnsi="Arial" w:cs="Arial"/>
        <w:sz w:val="20"/>
        <w:szCs w:val="20"/>
      </w:rPr>
      <w:t>www.tc-hainstadt.de</w:t>
    </w:r>
  </w:p>
  <w:p w14:paraId="0EFABFE1" w14:textId="77777777" w:rsidR="00715B25" w:rsidRDefault="00715B25" w:rsidP="00B626FB">
    <w:pPr>
      <w:pStyle w:val="Fuzeile"/>
      <w:tabs>
        <w:tab w:val="clear" w:pos="4536"/>
        <w:tab w:val="left" w:pos="2160"/>
      </w:tabs>
      <w:rPr>
        <w:rFonts w:ascii="Arial" w:hAnsi="Arial" w:cs="Arial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DBA0B40" wp14:editId="0CC6046C">
          <wp:simplePos x="0" y="0"/>
          <wp:positionH relativeFrom="column">
            <wp:posOffset>5143499</wp:posOffset>
          </wp:positionH>
          <wp:positionV relativeFrom="paragraph">
            <wp:posOffset>33020</wp:posOffset>
          </wp:positionV>
          <wp:extent cx="809625" cy="809625"/>
          <wp:effectExtent l="0" t="0" r="3175" b="3175"/>
          <wp:wrapNone/>
          <wp:docPr id="3" name="Bild 3" descr="TC-Hainstadt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-Hainstadt 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2"/>
        <w:szCs w:val="12"/>
      </w:rPr>
      <w:t>Registergericht Offenbach:</w:t>
    </w:r>
    <w:r>
      <w:rPr>
        <w:rFonts w:ascii="Arial" w:hAnsi="Arial" w:cs="Arial"/>
        <w:noProof/>
        <w:sz w:val="12"/>
        <w:szCs w:val="12"/>
      </w:rPr>
      <w:tab/>
      <w:t>VR 4332</w:t>
    </w:r>
  </w:p>
  <w:p w14:paraId="449FC466" w14:textId="77777777" w:rsidR="00715B25" w:rsidRDefault="00715B25" w:rsidP="00B626FB">
    <w:pPr>
      <w:pStyle w:val="Fuzeile"/>
      <w:tabs>
        <w:tab w:val="clear" w:pos="4536"/>
        <w:tab w:val="left" w:pos="2160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Steuernummer:</w:t>
    </w:r>
    <w:r>
      <w:rPr>
        <w:rFonts w:ascii="Arial" w:hAnsi="Arial" w:cs="Arial"/>
        <w:noProof/>
        <w:sz w:val="12"/>
        <w:szCs w:val="12"/>
      </w:rPr>
      <w:tab/>
    </w:r>
    <w:r w:rsidRPr="00B5593F">
      <w:rPr>
        <w:rFonts w:ascii="Arial" w:hAnsi="Arial" w:cs="Arial"/>
        <w:noProof/>
        <w:sz w:val="12"/>
        <w:szCs w:val="12"/>
      </w:rPr>
      <w:t>44 250 38177</w:t>
    </w:r>
    <w:r>
      <w:rPr>
        <w:rFonts w:ascii="Arial" w:hAnsi="Arial" w:cs="Arial"/>
        <w:noProof/>
        <w:sz w:val="12"/>
        <w:szCs w:val="12"/>
      </w:rPr>
      <w:tab/>
    </w:r>
  </w:p>
  <w:p w14:paraId="403E5698" w14:textId="2243AA23" w:rsidR="00715B25" w:rsidRDefault="00715B25" w:rsidP="00B626FB">
    <w:pPr>
      <w:pStyle w:val="Fuzeile"/>
      <w:tabs>
        <w:tab w:val="clear" w:pos="4536"/>
        <w:tab w:val="left" w:pos="2160"/>
        <w:tab w:val="left" w:pos="4140"/>
        <w:tab w:val="center" w:pos="4680"/>
        <w:tab w:val="left" w:pos="5400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Bankverbindung:</w:t>
    </w:r>
    <w:r>
      <w:rPr>
        <w:rFonts w:ascii="Arial" w:hAnsi="Arial" w:cs="Arial"/>
        <w:noProof/>
        <w:sz w:val="12"/>
        <w:szCs w:val="12"/>
      </w:rPr>
      <w:tab/>
      <w:t>Sparkasse Langen-Seligenstadt</w:t>
    </w:r>
    <w:r>
      <w:rPr>
        <w:rFonts w:ascii="Arial" w:hAnsi="Arial" w:cs="Arial"/>
        <w:noProof/>
        <w:sz w:val="12"/>
        <w:szCs w:val="12"/>
      </w:rPr>
      <w:tab/>
      <w:t xml:space="preserve">BIC: </w:t>
    </w:r>
    <w:r w:rsidRPr="00EE6CF2">
      <w:rPr>
        <w:rFonts w:ascii="Arial" w:hAnsi="Arial" w:cs="Arial"/>
        <w:noProof/>
        <w:sz w:val="12"/>
        <w:szCs w:val="12"/>
      </w:rPr>
      <w:t>HELADEF1SLS</w:t>
    </w:r>
    <w:r>
      <w:rPr>
        <w:rFonts w:ascii="Arial" w:hAnsi="Arial" w:cs="Arial"/>
        <w:noProof/>
        <w:sz w:val="12"/>
        <w:szCs w:val="12"/>
      </w:rPr>
      <w:tab/>
      <w:t xml:space="preserve">IBAN: </w:t>
    </w:r>
    <w:r w:rsidRPr="00EE6CF2">
      <w:rPr>
        <w:rFonts w:ascii="Arial" w:hAnsi="Arial" w:cs="Arial"/>
        <w:noProof/>
        <w:sz w:val="12"/>
        <w:szCs w:val="12"/>
      </w:rPr>
      <w:t>DE53</w:t>
    </w:r>
    <w:r>
      <w:rPr>
        <w:rFonts w:ascii="Arial" w:hAnsi="Arial" w:cs="Arial"/>
        <w:noProof/>
        <w:sz w:val="12"/>
        <w:szCs w:val="12"/>
      </w:rPr>
      <w:t xml:space="preserve"> </w:t>
    </w:r>
    <w:r w:rsidRPr="00EE6CF2">
      <w:rPr>
        <w:rFonts w:ascii="Arial" w:hAnsi="Arial" w:cs="Arial"/>
        <w:noProof/>
        <w:sz w:val="12"/>
        <w:szCs w:val="12"/>
      </w:rPr>
      <w:t>50652124</w:t>
    </w:r>
    <w:r>
      <w:rPr>
        <w:rFonts w:ascii="Arial" w:hAnsi="Arial" w:cs="Arial"/>
        <w:noProof/>
        <w:sz w:val="12"/>
        <w:szCs w:val="12"/>
      </w:rPr>
      <w:t xml:space="preserve"> </w:t>
    </w:r>
    <w:r w:rsidRPr="00EE6CF2">
      <w:rPr>
        <w:rFonts w:ascii="Arial" w:hAnsi="Arial" w:cs="Arial"/>
        <w:noProof/>
        <w:sz w:val="12"/>
        <w:szCs w:val="12"/>
      </w:rPr>
      <w:t>0024005795</w:t>
    </w:r>
  </w:p>
  <w:p w14:paraId="328CE162" w14:textId="77777777" w:rsidR="00715B25" w:rsidRDefault="00715B25" w:rsidP="00B626FB">
    <w:pPr>
      <w:pStyle w:val="Fuzeile"/>
      <w:tabs>
        <w:tab w:val="clear" w:pos="4536"/>
        <w:tab w:val="left" w:pos="2160"/>
        <w:tab w:val="left" w:pos="4140"/>
        <w:tab w:val="center" w:pos="4680"/>
        <w:tab w:val="left" w:pos="5400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ab/>
    </w:r>
  </w:p>
  <w:p w14:paraId="18D59544" w14:textId="574F9555" w:rsidR="00715B25" w:rsidRDefault="00910F6C" w:rsidP="00B626FB">
    <w:pPr>
      <w:pStyle w:val="Fuzeile"/>
      <w:tabs>
        <w:tab w:val="clear" w:pos="4536"/>
        <w:tab w:val="left" w:pos="2160"/>
        <w:tab w:val="left" w:pos="4140"/>
        <w:tab w:val="center" w:pos="4680"/>
        <w:tab w:val="left" w:pos="5400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Anschrift</w:t>
    </w:r>
    <w:r w:rsidR="00715B25">
      <w:rPr>
        <w:rFonts w:ascii="Arial" w:hAnsi="Arial" w:cs="Arial"/>
        <w:noProof/>
        <w:sz w:val="12"/>
        <w:szCs w:val="12"/>
      </w:rPr>
      <w:t>:</w:t>
    </w:r>
    <w:r w:rsidR="00715B25">
      <w:rPr>
        <w:rFonts w:ascii="Arial" w:hAnsi="Arial" w:cs="Arial"/>
        <w:noProof/>
        <w:sz w:val="12"/>
        <w:szCs w:val="12"/>
      </w:rPr>
      <w:tab/>
      <w:t>TC Hainstadt 1959 e.V.,</w:t>
    </w:r>
    <w:r w:rsidR="00715B25" w:rsidRPr="007C2C25">
      <w:t xml:space="preserve"> </w:t>
    </w:r>
    <w:r w:rsidR="00715B25" w:rsidRPr="007C2C25">
      <w:rPr>
        <w:rFonts w:ascii="Arial" w:hAnsi="Arial" w:cs="Arial"/>
        <w:noProof/>
        <w:sz w:val="12"/>
        <w:szCs w:val="12"/>
      </w:rPr>
      <w:t>Am Katzenfeld 4</w:t>
    </w:r>
    <w:r w:rsidR="00715B25">
      <w:rPr>
        <w:rFonts w:ascii="Arial" w:hAnsi="Arial" w:cs="Arial"/>
        <w:noProof/>
        <w:sz w:val="12"/>
        <w:szCs w:val="12"/>
      </w:rPr>
      <w:t>, 63512 Hainburg</w:t>
    </w:r>
  </w:p>
  <w:p w14:paraId="54CC052E" w14:textId="77777777" w:rsidR="00715B25" w:rsidRDefault="00715B25" w:rsidP="00B626FB">
    <w:pPr>
      <w:pStyle w:val="Fuzeile"/>
      <w:tabs>
        <w:tab w:val="clear" w:pos="4536"/>
        <w:tab w:val="left" w:pos="2160"/>
        <w:tab w:val="left" w:pos="4140"/>
        <w:tab w:val="center" w:pos="4680"/>
        <w:tab w:val="left" w:pos="5400"/>
      </w:tabs>
      <w:rPr>
        <w:rFonts w:ascii="Arial" w:hAnsi="Arial" w:cs="Arial"/>
        <w:noProof/>
        <w:sz w:val="12"/>
        <w:szCs w:val="12"/>
      </w:rPr>
    </w:pPr>
  </w:p>
  <w:p w14:paraId="31EF8762" w14:textId="77777777" w:rsidR="00715B25" w:rsidRDefault="00715B25" w:rsidP="00B626FB">
    <w:pPr>
      <w:pStyle w:val="Fuzeile"/>
      <w:tabs>
        <w:tab w:val="clear" w:pos="4536"/>
        <w:tab w:val="left" w:pos="2160"/>
        <w:tab w:val="left" w:pos="3969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Vorstand:</w:t>
    </w:r>
    <w:r>
      <w:rPr>
        <w:rFonts w:ascii="Arial" w:hAnsi="Arial" w:cs="Arial"/>
        <w:noProof/>
        <w:sz w:val="12"/>
        <w:szCs w:val="12"/>
      </w:rPr>
      <w:tab/>
      <w:t xml:space="preserve">Antje Dukatz </w:t>
    </w:r>
    <w:r>
      <w:rPr>
        <w:rFonts w:ascii="Arial" w:hAnsi="Arial" w:cs="Arial"/>
        <w:noProof/>
        <w:sz w:val="12"/>
        <w:szCs w:val="12"/>
      </w:rPr>
      <w:tab/>
      <w:t>Erste  Vorsitzende</w:t>
    </w:r>
  </w:p>
  <w:p w14:paraId="4D2993FE" w14:textId="77777777" w:rsidR="00715B25" w:rsidRDefault="00715B25" w:rsidP="00B626FB">
    <w:pPr>
      <w:pStyle w:val="Fuzeile"/>
      <w:tabs>
        <w:tab w:val="clear" w:pos="4536"/>
        <w:tab w:val="left" w:pos="2160"/>
        <w:tab w:val="left" w:pos="3969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ab/>
      <w:t>Gila Aufhammer-Ochmann</w:t>
    </w:r>
    <w:r>
      <w:rPr>
        <w:rFonts w:ascii="Arial" w:hAnsi="Arial" w:cs="Arial"/>
        <w:noProof/>
        <w:sz w:val="12"/>
        <w:szCs w:val="12"/>
      </w:rPr>
      <w:tab/>
      <w:t>Zweite Vorsitzende</w:t>
    </w:r>
  </w:p>
  <w:p w14:paraId="70A60448" w14:textId="10DAE9E4" w:rsidR="00715B25" w:rsidRPr="00591D60" w:rsidRDefault="00715B25" w:rsidP="00B626FB">
    <w:pPr>
      <w:pStyle w:val="Fuzeile"/>
      <w:tabs>
        <w:tab w:val="clear" w:pos="4536"/>
        <w:tab w:val="left" w:pos="2160"/>
        <w:tab w:val="left" w:pos="3969"/>
      </w:tabs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 xml:space="preserve">                                                                 Hubert Große-Venhaus </w:t>
    </w:r>
    <w:r>
      <w:rPr>
        <w:rFonts w:ascii="Arial" w:hAnsi="Arial" w:cs="Arial"/>
        <w:noProof/>
        <w:sz w:val="12"/>
        <w:szCs w:val="12"/>
      </w:rPr>
      <w:tab/>
      <w:t>Vorstand Finanzen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E26F5" w14:textId="77777777" w:rsidR="00EA02C5" w:rsidRDefault="00EA02C5">
      <w:r>
        <w:separator/>
      </w:r>
    </w:p>
  </w:footnote>
  <w:footnote w:type="continuationSeparator" w:id="0">
    <w:p w14:paraId="03E3850E" w14:textId="77777777" w:rsidR="00EA02C5" w:rsidRDefault="00EA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D594" w14:textId="0330C2E9" w:rsidR="00715B25" w:rsidRDefault="00715B25" w:rsidP="00D371EA">
    <w:pPr>
      <w:pStyle w:val="Kopfzeile"/>
      <w:jc w:val="right"/>
      <w:rPr>
        <w:rFonts w:ascii="Verdana" w:hAnsi="Verdana" w:cs="Arial"/>
        <w:sz w:val="40"/>
        <w:szCs w:val="4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B22430" wp14:editId="47E0DC2F">
          <wp:simplePos x="0" y="0"/>
          <wp:positionH relativeFrom="column">
            <wp:posOffset>5097054</wp:posOffset>
          </wp:positionH>
          <wp:positionV relativeFrom="paragraph">
            <wp:posOffset>37193</wp:posOffset>
          </wp:positionV>
          <wp:extent cx="1126387" cy="112775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387" cy="112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54162" w14:textId="3F2A8F26" w:rsidR="00715B25" w:rsidRPr="00BB56AD" w:rsidRDefault="00715B25" w:rsidP="00C62328">
    <w:pPr>
      <w:pStyle w:val="Kopfzeile"/>
      <w:tabs>
        <w:tab w:val="clear" w:pos="9072"/>
      </w:tabs>
      <w:ind w:right="-1"/>
      <w:jc w:val="center"/>
      <w:rPr>
        <w:rFonts w:ascii="Verdana" w:hAnsi="Verdana" w:cs="Arial"/>
        <w:sz w:val="36"/>
        <w:szCs w:val="36"/>
      </w:rPr>
    </w:pPr>
    <w:r>
      <w:rPr>
        <w:rFonts w:ascii="Verdana" w:hAnsi="Verdana" w:cs="Arial"/>
        <w:sz w:val="36"/>
        <w:szCs w:val="36"/>
      </w:rPr>
      <w:t xml:space="preserve">               </w:t>
    </w:r>
    <w:r w:rsidRPr="00BB56AD">
      <w:rPr>
        <w:rFonts w:ascii="Verdana" w:hAnsi="Verdana" w:cs="Arial"/>
        <w:sz w:val="36"/>
        <w:szCs w:val="36"/>
      </w:rPr>
      <w:t>TC Hainstadt 1959 e.V.</w:t>
    </w:r>
  </w:p>
  <w:p w14:paraId="14CA0D58" w14:textId="28B81275" w:rsidR="00715B25" w:rsidRDefault="00715B25" w:rsidP="002C1813">
    <w:pPr>
      <w:pStyle w:val="Kopfzeile"/>
      <w:tabs>
        <w:tab w:val="clear" w:pos="9072"/>
        <w:tab w:val="left" w:pos="920"/>
        <w:tab w:val="left" w:pos="4208"/>
        <w:tab w:val="center" w:pos="4961"/>
      </w:tabs>
      <w:ind w:right="-1"/>
      <w:rPr>
        <w:rFonts w:ascii="Verdana" w:hAnsi="Verdana" w:cs="Arial"/>
        <w:sz w:val="36"/>
        <w:szCs w:val="36"/>
      </w:rPr>
    </w:pPr>
    <w:r>
      <w:rPr>
        <w:rFonts w:ascii="Verdana" w:hAnsi="Verdana" w:cs="Arial"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266E9A0C" wp14:editId="1A97369E">
          <wp:simplePos x="0" y="0"/>
          <wp:positionH relativeFrom="column">
            <wp:posOffset>3224530</wp:posOffset>
          </wp:positionH>
          <wp:positionV relativeFrom="paragraph">
            <wp:posOffset>125340</wp:posOffset>
          </wp:positionV>
          <wp:extent cx="1942465" cy="409965"/>
          <wp:effectExtent l="0" t="0" r="0" b="0"/>
          <wp:wrapNone/>
          <wp:docPr id="13" name="Bild 13" descr="Macintosh HD:Users:antje:Desktop:Claim TC Hainsta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tje:Desktop:Claim TC Hainstad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409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ab/>
    </w:r>
  </w:p>
  <w:p w14:paraId="13646C5B" w14:textId="77777777" w:rsidR="00715B25" w:rsidRDefault="00715B25">
    <w:pPr>
      <w:pStyle w:val="Kopfzeile"/>
      <w:jc w:val="right"/>
      <w:rPr>
        <w:rFonts w:ascii="Verdana" w:hAnsi="Verdana" w:cs="Arial"/>
        <w:sz w:val="44"/>
        <w:szCs w:val="44"/>
      </w:rPr>
    </w:pPr>
  </w:p>
  <w:p w14:paraId="101B6D0A" w14:textId="77777777" w:rsidR="00715B25" w:rsidRDefault="00715B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9B"/>
    <w:rsid w:val="00056906"/>
    <w:rsid w:val="000643A0"/>
    <w:rsid w:val="000867D4"/>
    <w:rsid w:val="000C61BB"/>
    <w:rsid w:val="000E6BCD"/>
    <w:rsid w:val="000F1E8A"/>
    <w:rsid w:val="000F733A"/>
    <w:rsid w:val="00105F31"/>
    <w:rsid w:val="001215D6"/>
    <w:rsid w:val="00137892"/>
    <w:rsid w:val="0015690B"/>
    <w:rsid w:val="00186A6E"/>
    <w:rsid w:val="00190713"/>
    <w:rsid w:val="001B2F36"/>
    <w:rsid w:val="001F27BE"/>
    <w:rsid w:val="001F3353"/>
    <w:rsid w:val="00214C4D"/>
    <w:rsid w:val="00276F1F"/>
    <w:rsid w:val="0028792F"/>
    <w:rsid w:val="002C0929"/>
    <w:rsid w:val="002C1813"/>
    <w:rsid w:val="002D1E6B"/>
    <w:rsid w:val="003020A0"/>
    <w:rsid w:val="00327144"/>
    <w:rsid w:val="00367414"/>
    <w:rsid w:val="00373F77"/>
    <w:rsid w:val="0038346C"/>
    <w:rsid w:val="003C6BD2"/>
    <w:rsid w:val="003E6BEE"/>
    <w:rsid w:val="003F7B9B"/>
    <w:rsid w:val="00412E0C"/>
    <w:rsid w:val="00417B03"/>
    <w:rsid w:val="00436DAA"/>
    <w:rsid w:val="00445679"/>
    <w:rsid w:val="00455CBB"/>
    <w:rsid w:val="00474B0C"/>
    <w:rsid w:val="004E0244"/>
    <w:rsid w:val="004E7AA3"/>
    <w:rsid w:val="004F03C0"/>
    <w:rsid w:val="004F25D7"/>
    <w:rsid w:val="00512670"/>
    <w:rsid w:val="005353A4"/>
    <w:rsid w:val="005412E4"/>
    <w:rsid w:val="00546D8E"/>
    <w:rsid w:val="00557D57"/>
    <w:rsid w:val="00577071"/>
    <w:rsid w:val="0058376E"/>
    <w:rsid w:val="00591D60"/>
    <w:rsid w:val="00597117"/>
    <w:rsid w:val="005B27EA"/>
    <w:rsid w:val="005D428C"/>
    <w:rsid w:val="005F3516"/>
    <w:rsid w:val="005F7935"/>
    <w:rsid w:val="0060516D"/>
    <w:rsid w:val="0061449A"/>
    <w:rsid w:val="00614677"/>
    <w:rsid w:val="0061719B"/>
    <w:rsid w:val="00621E55"/>
    <w:rsid w:val="00641631"/>
    <w:rsid w:val="006429EE"/>
    <w:rsid w:val="0064677A"/>
    <w:rsid w:val="006665FB"/>
    <w:rsid w:val="00697B26"/>
    <w:rsid w:val="006A3BAC"/>
    <w:rsid w:val="006B020A"/>
    <w:rsid w:val="006F48F5"/>
    <w:rsid w:val="00715B25"/>
    <w:rsid w:val="00745B86"/>
    <w:rsid w:val="0077495C"/>
    <w:rsid w:val="007A0CC5"/>
    <w:rsid w:val="007B0863"/>
    <w:rsid w:val="007B2606"/>
    <w:rsid w:val="007C2B42"/>
    <w:rsid w:val="007C2C25"/>
    <w:rsid w:val="007E0D43"/>
    <w:rsid w:val="007E7C7D"/>
    <w:rsid w:val="007F3BAD"/>
    <w:rsid w:val="007F5911"/>
    <w:rsid w:val="007F67C0"/>
    <w:rsid w:val="00806A2B"/>
    <w:rsid w:val="00816F48"/>
    <w:rsid w:val="00831FC0"/>
    <w:rsid w:val="00846A41"/>
    <w:rsid w:val="00857B25"/>
    <w:rsid w:val="008708D1"/>
    <w:rsid w:val="008C3DCD"/>
    <w:rsid w:val="008E43DD"/>
    <w:rsid w:val="008F2F63"/>
    <w:rsid w:val="00910F6C"/>
    <w:rsid w:val="00913E39"/>
    <w:rsid w:val="009323C7"/>
    <w:rsid w:val="009343AE"/>
    <w:rsid w:val="00992AF5"/>
    <w:rsid w:val="009A1813"/>
    <w:rsid w:val="009C7807"/>
    <w:rsid w:val="009E4C1A"/>
    <w:rsid w:val="00A64A50"/>
    <w:rsid w:val="00A666EB"/>
    <w:rsid w:val="00AA1974"/>
    <w:rsid w:val="00AB04FF"/>
    <w:rsid w:val="00AC7742"/>
    <w:rsid w:val="00AC7943"/>
    <w:rsid w:val="00AD30A3"/>
    <w:rsid w:val="00AD518E"/>
    <w:rsid w:val="00AF1513"/>
    <w:rsid w:val="00AF2617"/>
    <w:rsid w:val="00AF4B6D"/>
    <w:rsid w:val="00AF6882"/>
    <w:rsid w:val="00B212A8"/>
    <w:rsid w:val="00B2569D"/>
    <w:rsid w:val="00B626FB"/>
    <w:rsid w:val="00B7202A"/>
    <w:rsid w:val="00B909B5"/>
    <w:rsid w:val="00B952BB"/>
    <w:rsid w:val="00BA1F1C"/>
    <w:rsid w:val="00BB56AD"/>
    <w:rsid w:val="00C00D83"/>
    <w:rsid w:val="00C05C14"/>
    <w:rsid w:val="00C07DAC"/>
    <w:rsid w:val="00C23ABA"/>
    <w:rsid w:val="00C319A1"/>
    <w:rsid w:val="00C62328"/>
    <w:rsid w:val="00C8686D"/>
    <w:rsid w:val="00CB4DC9"/>
    <w:rsid w:val="00CB72B5"/>
    <w:rsid w:val="00D05862"/>
    <w:rsid w:val="00D13320"/>
    <w:rsid w:val="00D2112E"/>
    <w:rsid w:val="00D371EA"/>
    <w:rsid w:val="00D5181D"/>
    <w:rsid w:val="00D653CD"/>
    <w:rsid w:val="00D869E8"/>
    <w:rsid w:val="00DA2264"/>
    <w:rsid w:val="00DC4CA5"/>
    <w:rsid w:val="00E02B94"/>
    <w:rsid w:val="00E30508"/>
    <w:rsid w:val="00E377EC"/>
    <w:rsid w:val="00E60EED"/>
    <w:rsid w:val="00E813AE"/>
    <w:rsid w:val="00E94194"/>
    <w:rsid w:val="00EA02C5"/>
    <w:rsid w:val="00EC6BF7"/>
    <w:rsid w:val="00ED13C6"/>
    <w:rsid w:val="00EE3B00"/>
    <w:rsid w:val="00EE50FA"/>
    <w:rsid w:val="00EF1B77"/>
    <w:rsid w:val="00F02DED"/>
    <w:rsid w:val="00F230F4"/>
    <w:rsid w:val="00F23D0E"/>
    <w:rsid w:val="00F56B00"/>
    <w:rsid w:val="00F739CF"/>
    <w:rsid w:val="00F75361"/>
    <w:rsid w:val="00F95C2A"/>
    <w:rsid w:val="00FD1779"/>
    <w:rsid w:val="00FD7E43"/>
    <w:rsid w:val="00FE5B3C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C619C"/>
  <w15:docId w15:val="{01DB4E50-6AFC-EB49-93CA-AA0E2CAF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0863"/>
    <w:pPr>
      <w:keepNext/>
      <w:tabs>
        <w:tab w:val="left" w:pos="709"/>
      </w:tabs>
      <w:outlineLvl w:val="0"/>
    </w:pPr>
    <w:rPr>
      <w:rFonts w:ascii="Arial" w:hAnsi="Arial"/>
      <w:b/>
      <w:bCs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D05862"/>
    <w:rPr>
      <w:color w:val="0000FF"/>
      <w:u w:val="single"/>
    </w:rPr>
  </w:style>
  <w:style w:type="character" w:customStyle="1" w:styleId="berschrift1Zchn">
    <w:name w:val="Überschrift 1 Zchn"/>
    <w:link w:val="berschrift1"/>
    <w:rsid w:val="007B0863"/>
    <w:rPr>
      <w:rFonts w:ascii="Arial" w:hAnsi="Arial"/>
      <w:b/>
      <w:bCs/>
      <w:sz w:val="24"/>
      <w:lang w:eastAsia="en-US"/>
    </w:rPr>
  </w:style>
  <w:style w:type="paragraph" w:styleId="berarbeitung">
    <w:name w:val="Revision"/>
    <w:hidden/>
    <w:uiPriority w:val="99"/>
    <w:semiHidden/>
    <w:rsid w:val="000F1E8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E0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\Documents\Benutzerdefinierte%20Office-Vorlagen\Briefvorlage%20TC-Hainstad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6E4-11BD-467C-9C0B-53F77904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TC-Hainstadt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Manager/>
  <Company>TC Hainstadt</Company>
  <LinksUpToDate>false</LinksUpToDate>
  <CharactersWithSpaces>1517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TC Hainstadt</dc:creator>
  <cp:keywords/>
  <dc:description/>
  <cp:lastModifiedBy>Habermann</cp:lastModifiedBy>
  <cp:revision>2</cp:revision>
  <cp:lastPrinted>2023-03-07T06:55:00Z</cp:lastPrinted>
  <dcterms:created xsi:type="dcterms:W3CDTF">2025-03-12T10:32:00Z</dcterms:created>
  <dcterms:modified xsi:type="dcterms:W3CDTF">2025-03-12T10:32:00Z</dcterms:modified>
  <cp:category/>
</cp:coreProperties>
</file>